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2E" w:rsidRPr="00003699" w:rsidRDefault="00836D94" w:rsidP="00003699">
      <w:bookmarkStart w:id="0" w:name="_GoBack"/>
      <w:bookmarkEnd w:id="0"/>
      <w:r>
        <w:rPr>
          <w:noProof/>
          <w:color w:val="59300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6315075</wp:posOffset>
                </wp:positionV>
                <wp:extent cx="4100195" cy="2781300"/>
                <wp:effectExtent l="1270" t="0" r="3810" b="0"/>
                <wp:wrapNone/>
                <wp:docPr id="22" name="OR4Obj0-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0195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970" w:rsidRDefault="00F25970" w:rsidP="00D254E2">
                            <w:pPr>
                              <w:pStyle w:val="BodyText"/>
                              <w:spacing w:line="240" w:lineRule="auto"/>
                              <w:rPr>
                                <w:rFonts w:asciiTheme="minorHAnsi" w:hAnsiTheme="minorHAnsi"/>
                                <w:b/>
                                <w:color w:val="auto"/>
                                <w:sz w:val="44"/>
                                <w:szCs w:val="44"/>
                              </w:rPr>
                            </w:pPr>
                          </w:p>
                          <w:p w:rsidR="00312B82" w:rsidRDefault="00F25970" w:rsidP="00D254E2">
                            <w:pPr>
                              <w:pStyle w:val="BodyText"/>
                              <w:spacing w:line="240" w:lineRule="auto"/>
                              <w:rPr>
                                <w:rFonts w:asciiTheme="minorHAnsi" w:hAnsiTheme="minorHAnsi"/>
                                <w:b/>
                                <w:color w:val="auto"/>
                                <w:sz w:val="44"/>
                                <w:szCs w:val="44"/>
                              </w:rPr>
                            </w:pPr>
                            <w:r w:rsidRPr="00F25970">
                              <w:rPr>
                                <w:rFonts w:asciiTheme="minorHAnsi" w:hAnsiTheme="minorHAnsi"/>
                                <w:b/>
                                <w:color w:val="auto"/>
                                <w:sz w:val="44"/>
                                <w:szCs w:val="44"/>
                              </w:rPr>
                              <w:t xml:space="preserve">Friday, April 27 at 11 p.m. </w:t>
                            </w:r>
                          </w:p>
                          <w:p w:rsidR="00F25970" w:rsidRPr="00F25970" w:rsidRDefault="00F25970" w:rsidP="00D254E2">
                            <w:pPr>
                              <w:pStyle w:val="BodyText"/>
                              <w:spacing w:line="240" w:lineRule="auto"/>
                              <w:rPr>
                                <w:rFonts w:asciiTheme="minorHAnsi" w:hAnsiTheme="minorHAnsi"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F25970">
                              <w:rPr>
                                <w:rFonts w:asciiTheme="minorHAnsi" w:hAnsiTheme="minorHAnsi"/>
                                <w:color w:val="auto"/>
                                <w:sz w:val="40"/>
                                <w:szCs w:val="40"/>
                              </w:rPr>
                              <w:t>Organist Dr. Charles Huddleston Heaton, joined by Soprano Sara Botkin, revives a venerable East End tradition of organ music till the wee hours.  Festive reception preceeds the concert at 10:30 p.m.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R4Obj0-050" o:spid="_x0000_s1026" type="#_x0000_t202" style="position:absolute;margin-left:2.35pt;margin-top:497.25pt;width:322.85pt;height:2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" filled="f" stroked="f">
                <v:textbox>
                  <w:txbxContent>
                    <w:p w:rsidR="00F25970" w:rsidRDefault="00F25970" w:rsidP="00D254E2">
                      <w:pPr>
                        <w:pStyle w:val="BodyText"/>
                        <w:spacing w:line="240" w:lineRule="auto"/>
                        <w:rPr>
                          <w:rFonts w:asciiTheme="minorHAnsi" w:hAnsiTheme="minorHAnsi"/>
                          <w:b/>
                          <w:color w:val="auto"/>
                          <w:sz w:val="44"/>
                          <w:szCs w:val="44"/>
                        </w:rPr>
                      </w:pPr>
                    </w:p>
                    <w:p w:rsidR="00312B82" w:rsidRDefault="00F25970" w:rsidP="00D254E2">
                      <w:pPr>
                        <w:pStyle w:val="BodyText"/>
                        <w:spacing w:line="240" w:lineRule="auto"/>
                        <w:rPr>
                          <w:rFonts w:asciiTheme="minorHAnsi" w:hAnsiTheme="minorHAnsi"/>
                          <w:b/>
                          <w:color w:val="auto"/>
                          <w:sz w:val="44"/>
                          <w:szCs w:val="44"/>
                        </w:rPr>
                      </w:pPr>
                      <w:r w:rsidRPr="00F25970">
                        <w:rPr>
                          <w:rFonts w:asciiTheme="minorHAnsi" w:hAnsiTheme="minorHAnsi"/>
                          <w:b/>
                          <w:color w:val="auto"/>
                          <w:sz w:val="44"/>
                          <w:szCs w:val="44"/>
                        </w:rPr>
                        <w:t xml:space="preserve">Friday, April 27 at 11 p.m. </w:t>
                      </w:r>
                    </w:p>
                    <w:p w:rsidR="00F25970" w:rsidRPr="00F25970" w:rsidRDefault="00F25970" w:rsidP="00D254E2">
                      <w:pPr>
                        <w:pStyle w:val="BodyText"/>
                        <w:spacing w:line="240" w:lineRule="auto"/>
                        <w:rPr>
                          <w:rFonts w:asciiTheme="minorHAnsi" w:hAnsiTheme="minorHAnsi"/>
                          <w:color w:val="auto"/>
                          <w:sz w:val="40"/>
                          <w:szCs w:val="40"/>
                        </w:rPr>
                      </w:pPr>
                      <w:r w:rsidRPr="00F25970">
                        <w:rPr>
                          <w:rFonts w:asciiTheme="minorHAnsi" w:hAnsiTheme="minorHAnsi"/>
                          <w:color w:val="auto"/>
                          <w:sz w:val="40"/>
                          <w:szCs w:val="40"/>
                        </w:rPr>
                        <w:t>Organist Dr. Charles Huddleston Heaton, joined by Soprano Sara Botkin, revives a venerable East End tradition of organ music till the wee hours.  Festive reception preceeds the concert at 10:30 p.m.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3762375</wp:posOffset>
                </wp:positionV>
                <wp:extent cx="4879975" cy="2295525"/>
                <wp:effectExtent l="1905" t="0" r="4445" b="0"/>
                <wp:wrapNone/>
                <wp:docPr id="21" name="Text Box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997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753" w:rsidRPr="00836D94" w:rsidRDefault="0073174B" w:rsidP="0073174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aps/>
                                <w:sz w:val="144"/>
                                <w:szCs w:val="14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6D94">
                              <w:rPr>
                                <w:rFonts w:ascii="Calibri" w:hAnsi="Calibri"/>
                                <w:b/>
                                <w:caps/>
                                <w:sz w:val="144"/>
                                <w:szCs w:val="14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Music </w:t>
                            </w:r>
                            <w:r w:rsidR="00F25970" w:rsidRPr="00836D94">
                              <w:rPr>
                                <w:rFonts w:ascii="Calibri" w:hAnsi="Calibri"/>
                                <w:b/>
                                <w:caps/>
                                <w:sz w:val="144"/>
                                <w:szCs w:val="14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‘TIL</w:t>
                            </w:r>
                            <w:r w:rsidRPr="00836D94">
                              <w:rPr>
                                <w:rFonts w:ascii="Calibri" w:hAnsi="Calibri"/>
                                <w:b/>
                                <w:caps/>
                                <w:sz w:val="144"/>
                                <w:szCs w:val="14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midnight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6" o:spid="_x0000_s1027" type="#_x0000_t202" style="position:absolute;margin-left:164.4pt;margin-top:296.25pt;width:384.25pt;height:18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gAug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" filled="f" stroked="f">
                <v:textbox>
                  <w:txbxContent>
                    <w:p w:rsidR="009D2753" w:rsidRPr="00836D94" w:rsidRDefault="0073174B" w:rsidP="0073174B">
                      <w:pPr>
                        <w:jc w:val="center"/>
                        <w:rPr>
                          <w:rFonts w:ascii="Calibri" w:hAnsi="Calibri"/>
                          <w:b/>
                          <w:caps/>
                          <w:sz w:val="144"/>
                          <w:szCs w:val="14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6D94">
                        <w:rPr>
                          <w:rFonts w:ascii="Calibri" w:hAnsi="Calibri"/>
                          <w:b/>
                          <w:caps/>
                          <w:sz w:val="144"/>
                          <w:szCs w:val="14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Music </w:t>
                      </w:r>
                      <w:r w:rsidR="00F25970" w:rsidRPr="00836D94">
                        <w:rPr>
                          <w:rFonts w:ascii="Calibri" w:hAnsi="Calibri"/>
                          <w:b/>
                          <w:caps/>
                          <w:sz w:val="144"/>
                          <w:szCs w:val="14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‘TIL</w:t>
                      </w:r>
                      <w:r w:rsidRPr="00836D94">
                        <w:rPr>
                          <w:rFonts w:ascii="Calibri" w:hAnsi="Calibri"/>
                          <w:b/>
                          <w:caps/>
                          <w:sz w:val="144"/>
                          <w:szCs w:val="14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midnight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4947920</wp:posOffset>
                </wp:positionH>
                <wp:positionV relativeFrom="page">
                  <wp:posOffset>7593330</wp:posOffset>
                </wp:positionV>
                <wp:extent cx="2602230" cy="1750695"/>
                <wp:effectExtent l="4445" t="1905" r="3175" b="0"/>
                <wp:wrapNone/>
                <wp:docPr id="20" name="OR4Obj3-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175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89F" w:rsidRPr="00F25970" w:rsidRDefault="0073174B" w:rsidP="00C6689F">
                            <w:pPr>
                              <w:pStyle w:val="Title"/>
                              <w:jc w:val="right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F25970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Saint Andrew’s Episcopal Church</w:t>
                            </w:r>
                          </w:p>
                          <w:p w:rsidR="00C6689F" w:rsidRPr="00F25970" w:rsidRDefault="0073174B" w:rsidP="0073174B">
                            <w:pPr>
                              <w:pStyle w:val="Address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 w:rsidRPr="00F25970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5801 Hampton Street</w:t>
                            </w:r>
                            <w:r w:rsidR="00C6689F" w:rsidRPr="00F25970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br/>
                            </w:r>
                            <w:r w:rsidRPr="00F25970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Pittsburgh, PA  15206</w:t>
                            </w:r>
                            <w:r w:rsidR="00C6689F" w:rsidRPr="00F25970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3174B" w:rsidRPr="00F25970" w:rsidRDefault="0073174B" w:rsidP="00C6689F">
                            <w:pPr>
                              <w:pStyle w:val="Address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 w:rsidRPr="00F25970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1-412-661-1245</w:t>
                            </w:r>
                          </w:p>
                          <w:p w:rsidR="00C6689F" w:rsidRPr="00F25970" w:rsidRDefault="00C6689F" w:rsidP="00C6689F">
                            <w:pPr>
                              <w:pStyle w:val="Address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 w:rsidRPr="00F25970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6689F" w:rsidRPr="00C6689F" w:rsidRDefault="00C6689F" w:rsidP="00C6689F">
                            <w:pPr>
                              <w:pStyle w:val="Title"/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R4Obj3-060" o:spid="_x0000_s1028" type="#_x0000_t202" style="position:absolute;margin-left:389.6pt;margin-top:597.9pt;width:204.9pt;height:137.8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" filled="f" stroked="f">
                <v:textbox inset=",,0">
                  <w:txbxContent>
                    <w:p w:rsidR="00C6689F" w:rsidRPr="00F25970" w:rsidRDefault="0073174B" w:rsidP="00C6689F">
                      <w:pPr>
                        <w:pStyle w:val="Title"/>
                        <w:jc w:val="right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F25970">
                        <w:rPr>
                          <w:rFonts w:asciiTheme="minorHAnsi" w:hAnsiTheme="minorHAnsi"/>
                          <w:sz w:val="36"/>
                          <w:szCs w:val="36"/>
                        </w:rPr>
                        <w:t>Saint Andrew’s Episcopal Church</w:t>
                      </w:r>
                    </w:p>
                    <w:p w:rsidR="00C6689F" w:rsidRPr="00F25970" w:rsidRDefault="0073174B" w:rsidP="0073174B">
                      <w:pPr>
                        <w:pStyle w:val="Address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 w:rsidRPr="00F25970">
                        <w:rPr>
                          <w:rFonts w:asciiTheme="minorHAnsi" w:hAnsiTheme="minorHAnsi"/>
                          <w:sz w:val="32"/>
                          <w:szCs w:val="32"/>
                        </w:rPr>
                        <w:t>5801 Hampton Street</w:t>
                      </w:r>
                      <w:r w:rsidR="00C6689F" w:rsidRPr="00F25970">
                        <w:rPr>
                          <w:rFonts w:asciiTheme="minorHAnsi" w:hAnsiTheme="minorHAnsi"/>
                          <w:sz w:val="32"/>
                          <w:szCs w:val="32"/>
                        </w:rPr>
                        <w:br/>
                      </w:r>
                      <w:r w:rsidRPr="00F25970">
                        <w:rPr>
                          <w:rFonts w:asciiTheme="minorHAnsi" w:hAnsiTheme="minorHAnsi"/>
                          <w:sz w:val="32"/>
                          <w:szCs w:val="32"/>
                        </w:rPr>
                        <w:t>Pittsburgh, PA  15206</w:t>
                      </w:r>
                      <w:r w:rsidR="00C6689F" w:rsidRPr="00F25970"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 </w:t>
                      </w:r>
                    </w:p>
                    <w:p w:rsidR="0073174B" w:rsidRPr="00F25970" w:rsidRDefault="0073174B" w:rsidP="00C6689F">
                      <w:pPr>
                        <w:pStyle w:val="Address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 w:rsidRPr="00F25970">
                        <w:rPr>
                          <w:rFonts w:asciiTheme="minorHAnsi" w:hAnsiTheme="minorHAnsi"/>
                          <w:sz w:val="32"/>
                          <w:szCs w:val="32"/>
                        </w:rPr>
                        <w:t>1-412-661-1245</w:t>
                      </w:r>
                    </w:p>
                    <w:p w:rsidR="00C6689F" w:rsidRPr="00F25970" w:rsidRDefault="00C6689F" w:rsidP="00C6689F">
                      <w:pPr>
                        <w:pStyle w:val="Address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 w:rsidRPr="00F25970"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6689F" w:rsidRPr="00C6689F" w:rsidRDefault="00C6689F" w:rsidP="00C6689F">
                      <w:pPr>
                        <w:pStyle w:val="Title"/>
                        <w:jc w:val="right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3174B" w:rsidRPr="0073174B">
        <w:rPr>
          <w:noProof/>
        </w:rPr>
        <w:drawing>
          <wp:inline distT="0" distB="0" distL="0" distR="0" wp14:anchorId="7F0A9B5B" wp14:editId="54F6E034">
            <wp:extent cx="3952875" cy="3952875"/>
            <wp:effectExtent l="0" t="0" r="0" b="0"/>
            <wp:docPr id="5" name="Picture 5" descr="http://sweetclipart.com/multisite/sweetclipart/files/wall_clock_twel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weetclipart.com/multisite/sweetclipart/files/wall_clock_twelv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74B">
        <w:rPr>
          <w:noProof/>
        </w:rPr>
        <w:drawing>
          <wp:inline distT="0" distB="0" distL="0" distR="0" wp14:anchorId="1E040555" wp14:editId="1B4D4A93">
            <wp:extent cx="2419350" cy="241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7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2854960</wp:posOffset>
                </wp:positionV>
                <wp:extent cx="2895600" cy="2895600"/>
                <wp:effectExtent l="1905" t="6985" r="7620" b="2540"/>
                <wp:wrapNone/>
                <wp:docPr id="19" name="Oval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2895600"/>
                        </a:xfrm>
                        <a:prstGeom prst="ellipse">
                          <a:avLst/>
                        </a:prstGeom>
                        <a:solidFill>
                          <a:srgbClr val="623391">
                            <a:alpha val="37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58" o:spid="_x0000_s1026" style="position:absolute;margin-left:-63.6pt;margin-top:224.8pt;width:228pt;height:228pt;z-index:251639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" fillcolor="#623391" stroked="f">
                <v:fill opacity="24158f"/>
              </v:oval>
            </w:pict>
          </mc:Fallback>
        </mc:AlternateContent>
      </w:r>
      <w:r w:rsidR="0073174B" w:rsidRPr="0073174B">
        <w:rPr>
          <w:noProof/>
        </w:rPr>
        <w:drawing>
          <wp:inline distT="0" distB="0" distL="0" distR="0" wp14:anchorId="64AFC215" wp14:editId="45B59EA2">
            <wp:extent cx="1724025" cy="2657475"/>
            <wp:effectExtent l="0" t="0" r="0" b="0"/>
            <wp:docPr id="2" name="Picture 2" descr="https://encrypted-tbn2.google.com/images?q=tbn:ANd9GcSE2a0x4cTwuPqbt4QMTaHjDT66jegALX-TmaTprBc9IrxHJmOxK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oogle.com/images?q=tbn:ANd9GcSE2a0x4cTwuPqbt4QMTaHjDT66jegALX-TmaTprBc9IrxHJmOxK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74B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6393821E" wp14:editId="2CF3ADDD">
            <wp:extent cx="1295400" cy="1028700"/>
            <wp:effectExtent l="0" t="0" r="0" b="0"/>
            <wp:docPr id="6" name="rg_hi" descr="https://encrypted-tbn2.google.com/images?q=tbn:ANd9GcS0YXT6RWDo_wMavZvjnbGxEVTDA1vsoXAxcshzMkPVc666EsI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oogle.com/images?q=tbn:ANd9GcS0YXT6RWDo_wMavZvjnbGxEVTDA1vsoXAxcshzMkPVc666EsIo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5259070</wp:posOffset>
                </wp:positionH>
                <wp:positionV relativeFrom="page">
                  <wp:posOffset>1633220</wp:posOffset>
                </wp:positionV>
                <wp:extent cx="200660" cy="200660"/>
                <wp:effectExtent l="20320" t="23495" r="17145" b="23495"/>
                <wp:wrapNone/>
                <wp:docPr id="18" name="OR4Obj12-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06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CCFF">
                              <a:alpha val="5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>
                                  <a:alpha val="7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R4Obj12-002" o:spid="_x0000_s1026" style="position:absolute;margin-left:414.1pt;margin-top:128.6pt;width:15.8pt;height:15.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" filled="f" fillcolor="#9c0" strokecolor="#0cf" strokeweight="2.25pt">
                <v:fill opacity="46003f"/>
                <v:stroke opacity="32896f"/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6968490</wp:posOffset>
                </wp:positionH>
                <wp:positionV relativeFrom="page">
                  <wp:posOffset>2000885</wp:posOffset>
                </wp:positionV>
                <wp:extent cx="157480" cy="157480"/>
                <wp:effectExtent l="5715" t="635" r="8255" b="3810"/>
                <wp:wrapNone/>
                <wp:docPr id="17" name="OR4Obj5-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ellipse">
                          <a:avLst/>
                        </a:prstGeom>
                        <a:solidFill>
                          <a:srgbClr val="FF6600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CCFF">
                                  <a:alpha val="50000"/>
                                </a:srgb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R4Obj5-100" o:spid="_x0000_s1026" style="position:absolute;margin-left:548.7pt;margin-top:157.55pt;width:12.4pt;height:12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" fillcolor="#f60" stroked="f" strokecolor="#0cf" strokeweight="2.25pt">
                <v:fill opacity="46003f"/>
                <v:stroke opacity="32896f"/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6893560</wp:posOffset>
                </wp:positionH>
                <wp:positionV relativeFrom="page">
                  <wp:posOffset>1925955</wp:posOffset>
                </wp:positionV>
                <wp:extent cx="307340" cy="307340"/>
                <wp:effectExtent l="16510" t="20955" r="19050" b="14605"/>
                <wp:wrapNone/>
                <wp:docPr id="16" name="OR4Obj18-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FF">
                                  <a:alpha val="7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R4Obj18-003" o:spid="_x0000_s1026" style="position:absolute;margin-left:542.8pt;margin-top:151.65pt;width:24.2pt;height:2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" filled="f" fillcolor="#0cf" strokecolor="#9c0" strokeweight="2.25pt">
                <v:fill opacity="46003f"/>
                <w10:wrap anchorx="page" anchory="page"/>
              </v:oval>
            </w:pict>
          </mc:Fallback>
        </mc:AlternateContent>
      </w:r>
      <w:r>
        <w:rPr>
          <w:noProof/>
          <w:color w:val="59300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-1189990</wp:posOffset>
                </wp:positionH>
                <wp:positionV relativeFrom="page">
                  <wp:posOffset>4627245</wp:posOffset>
                </wp:positionV>
                <wp:extent cx="6402705" cy="6287135"/>
                <wp:effectExtent l="635" t="7620" r="6985" b="1270"/>
                <wp:wrapNone/>
                <wp:docPr id="15" name="OR4Obj9-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2705" cy="6287135"/>
                        </a:xfrm>
                        <a:prstGeom prst="ellipse">
                          <a:avLst/>
                        </a:prstGeom>
                        <a:solidFill>
                          <a:srgbClr val="00CCFF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rgbClr val="FF6600">
                                  <a:alpha val="70000"/>
                                </a:srgb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753" w:rsidRDefault="009D2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R4Obj9-200" o:spid="_x0000_s1029" style="position:absolute;margin-left:-93.7pt;margin-top:364.35pt;width:504.15pt;height:495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" fillcolor="#0cf" stroked="f" strokecolor="#f60" strokeweight="4.5pt">
                <v:fill opacity="26214f"/>
                <v:stroke opacity="46003f"/>
                <v:textbox>
                  <w:txbxContent>
                    <w:p w:rsidR="009D2753" w:rsidRDefault="009D2753"/>
                  </w:txbxContent>
                </v:textbox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4766310</wp:posOffset>
                </wp:positionH>
                <wp:positionV relativeFrom="page">
                  <wp:posOffset>534670</wp:posOffset>
                </wp:positionV>
                <wp:extent cx="392430" cy="392430"/>
                <wp:effectExtent l="22860" t="20320" r="22860" b="15875"/>
                <wp:wrapNone/>
                <wp:docPr id="14" name="OR4Obj19-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" cy="3924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9CC00">
                              <a:alpha val="5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>
                                  <a:alpha val="7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R4Obj19-003" o:spid="_x0000_s1026" style="position:absolute;margin-left:375.3pt;margin-top:42.1pt;width:30.9pt;height:30.9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" filled="f" fillcolor="#9c0" strokecolor="#9c0" strokeweight="2.25pt">
                <v:fill opacity="46003f"/>
                <v:stroke opacity="32896f"/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1406525</wp:posOffset>
                </wp:positionH>
                <wp:positionV relativeFrom="page">
                  <wp:posOffset>842645</wp:posOffset>
                </wp:positionV>
                <wp:extent cx="115570" cy="115570"/>
                <wp:effectExtent l="15875" t="23495" r="20955" b="22860"/>
                <wp:wrapNone/>
                <wp:docPr id="13" name="OR4Obj6-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6600">
                              <a:alpha val="5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>
                                  <a:alpha val="7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R4Obj6-001" o:spid="_x0000_s1026" style="position:absolute;margin-left:110.75pt;margin-top:66.35pt;width:9.1pt;height:9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" filled="f" fillcolor="#9c0" strokecolor="#f60" strokeweight="2.25pt">
                <v:fill opacity="46003f"/>
                <v:stroke opacity="32896f"/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487045</wp:posOffset>
                </wp:positionH>
                <wp:positionV relativeFrom="page">
                  <wp:posOffset>485775</wp:posOffset>
                </wp:positionV>
                <wp:extent cx="238760" cy="238760"/>
                <wp:effectExtent l="20320" t="19050" r="26670" b="27940"/>
                <wp:wrapNone/>
                <wp:docPr id="12" name="OR4Obj4-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6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R4Obj4-001" o:spid="_x0000_s1026" style="position:absolute;margin-left:38.35pt;margin-top:38.25pt;width:18.8pt;height:18.8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" filled="f" fillcolor="#f60" strokecolor="#f60" strokeweight="3pt"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7349490</wp:posOffset>
                </wp:positionH>
                <wp:positionV relativeFrom="page">
                  <wp:posOffset>130175</wp:posOffset>
                </wp:positionV>
                <wp:extent cx="200660" cy="200660"/>
                <wp:effectExtent l="15240" t="15875" r="22225" b="21590"/>
                <wp:wrapNone/>
                <wp:docPr id="11" name="OR4Obj20-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06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9CC00">
                              <a:alpha val="5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>
                                  <a:alpha val="7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R4Obj20-003" o:spid="_x0000_s1026" style="position:absolute;margin-left:578.7pt;margin-top:10.25pt;width:15.8pt;height:15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" filled="f" fillcolor="#9c0" strokecolor="#9c0" strokeweight="2.25pt">
                <v:fill opacity="46003f"/>
                <v:stroke opacity="32896f"/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5775325</wp:posOffset>
                </wp:positionH>
                <wp:positionV relativeFrom="page">
                  <wp:posOffset>-158115</wp:posOffset>
                </wp:positionV>
                <wp:extent cx="344170" cy="344170"/>
                <wp:effectExtent l="3175" t="3810" r="5080" b="4445"/>
                <wp:wrapNone/>
                <wp:docPr id="10" name="OR4Obj24-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34417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rgbClr val="00CC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R4Obj24-400" o:spid="_x0000_s1026" style="position:absolute;margin-left:454.75pt;margin-top:-12.45pt;width:27.1pt;height:27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" fillcolor="yellow" stroked="f" strokecolor="#0cf" strokeweight="4.5pt">
                <v:fill opacity="46003f"/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5661025</wp:posOffset>
                </wp:positionH>
                <wp:positionV relativeFrom="page">
                  <wp:posOffset>-272415</wp:posOffset>
                </wp:positionV>
                <wp:extent cx="572770" cy="572770"/>
                <wp:effectExtent l="31750" t="32385" r="33655" b="33020"/>
                <wp:wrapNone/>
                <wp:docPr id="9" name="OR4Obj13-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572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R4Obj13-002" o:spid="_x0000_s1026" style="position:absolute;margin-left:445.75pt;margin-top:-21.45pt;width:45.1pt;height:45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" strokecolor="#0cf" strokeweight="4.5pt"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3926205</wp:posOffset>
                </wp:positionH>
                <wp:positionV relativeFrom="page">
                  <wp:posOffset>141605</wp:posOffset>
                </wp:positionV>
                <wp:extent cx="137160" cy="137160"/>
                <wp:effectExtent l="20955" t="17780" r="22860" b="16510"/>
                <wp:wrapNone/>
                <wp:docPr id="8" name="OR4Obj7-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6600">
                              <a:alpha val="5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>
                                  <a:alpha val="7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R4Obj7-001" o:spid="_x0000_s1026" style="position:absolute;margin-left:309.15pt;margin-top:11.15pt;width:10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" filled="f" fillcolor="#9c0" strokecolor="#f60" strokeweight="2.25pt">
                <v:fill opacity="46003f"/>
                <v:stroke opacity="32896f"/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1377315</wp:posOffset>
                </wp:positionH>
                <wp:positionV relativeFrom="page">
                  <wp:posOffset>-1200150</wp:posOffset>
                </wp:positionV>
                <wp:extent cx="1572260" cy="1572260"/>
                <wp:effectExtent l="5715" t="0" r="3175" b="8890"/>
                <wp:wrapNone/>
                <wp:docPr id="7" name="OR4Obj2-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260" cy="1572260"/>
                        </a:xfrm>
                        <a:prstGeom prst="ellipse">
                          <a:avLst/>
                        </a:prstGeom>
                        <a:solidFill>
                          <a:srgbClr val="FF6600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rgbClr val="00CC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R4Obj2-100" o:spid="_x0000_s1026" style="position:absolute;margin-left:108.45pt;margin-top:-94.5pt;width:123.8pt;height:123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" fillcolor="#f60" stroked="f" strokecolor="#0cf" strokeweight="4.5pt">
                <v:fill opacity="52428f"/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-1561465</wp:posOffset>
                </wp:positionV>
                <wp:extent cx="2295525" cy="2295525"/>
                <wp:effectExtent l="44450" t="38735" r="41275" b="46990"/>
                <wp:wrapNone/>
                <wp:docPr id="4" name="OR4Obj22-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229552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FF00">
                              <a:alpha val="7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R4Obj22-004" o:spid="_x0000_s1026" style="position:absolute;margin-left:80pt;margin-top:-122.95pt;width:180.75pt;height:18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" filled="f" fillcolor="yellow" strokecolor="yellow" strokeweight="6pt">
                <v:stroke opacity="46003f"/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4671695</wp:posOffset>
                </wp:positionH>
                <wp:positionV relativeFrom="page">
                  <wp:posOffset>6880860</wp:posOffset>
                </wp:positionV>
                <wp:extent cx="3986530" cy="3986530"/>
                <wp:effectExtent l="4445" t="3810" r="0" b="635"/>
                <wp:wrapNone/>
                <wp:docPr id="3" name="Oval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6530" cy="398653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50999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00">
                              <a:solidFill>
                                <a:srgbClr val="FFFF00">
                                  <a:alpha val="50000"/>
                                </a:srgb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6" o:spid="_x0000_s1026" style="position:absolute;margin-left:367.85pt;margin-top:541.8pt;width:313.9pt;height:313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" fillcolor="#d99594 [1941]" stroked="f" strokecolor="yellow" strokeweight="12pt">
                <v:fill opacity="33410f"/>
                <v:stroke opacity="32896f"/>
                <w10:wrap anchorx="page" anchory="page"/>
              </v:oval>
            </w:pict>
          </mc:Fallback>
        </mc:AlternateContent>
      </w:r>
    </w:p>
    <w:sectPr w:rsidR="00F7332E" w:rsidRPr="00003699" w:rsidSect="00F2597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8CC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3CF5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828CE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A62EC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2AC8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5694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8A00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1A57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B896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2AA5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4B"/>
    <w:rsid w:val="00003699"/>
    <w:rsid w:val="00033648"/>
    <w:rsid w:val="00035557"/>
    <w:rsid w:val="00037A76"/>
    <w:rsid w:val="0008660A"/>
    <w:rsid w:val="00091300"/>
    <w:rsid w:val="000A1FFB"/>
    <w:rsid w:val="000B64DA"/>
    <w:rsid w:val="000F7251"/>
    <w:rsid w:val="00100118"/>
    <w:rsid w:val="00114462"/>
    <w:rsid w:val="00120112"/>
    <w:rsid w:val="00127E92"/>
    <w:rsid w:val="00157667"/>
    <w:rsid w:val="00161298"/>
    <w:rsid w:val="00164D7A"/>
    <w:rsid w:val="00166803"/>
    <w:rsid w:val="00174DF0"/>
    <w:rsid w:val="00192318"/>
    <w:rsid w:val="00194B44"/>
    <w:rsid w:val="001962FA"/>
    <w:rsid w:val="001A5B13"/>
    <w:rsid w:val="001C1D02"/>
    <w:rsid w:val="001C4B8E"/>
    <w:rsid w:val="001D1C8F"/>
    <w:rsid w:val="001E4CF1"/>
    <w:rsid w:val="002174A4"/>
    <w:rsid w:val="00220B1C"/>
    <w:rsid w:val="0025678D"/>
    <w:rsid w:val="002629B3"/>
    <w:rsid w:val="002669D7"/>
    <w:rsid w:val="0026738E"/>
    <w:rsid w:val="00276F9D"/>
    <w:rsid w:val="002A347E"/>
    <w:rsid w:val="002C2EF4"/>
    <w:rsid w:val="002C3718"/>
    <w:rsid w:val="002C4685"/>
    <w:rsid w:val="002D27E5"/>
    <w:rsid w:val="002D6E4A"/>
    <w:rsid w:val="002F0935"/>
    <w:rsid w:val="00312B82"/>
    <w:rsid w:val="00334D46"/>
    <w:rsid w:val="00340BEC"/>
    <w:rsid w:val="00352399"/>
    <w:rsid w:val="00353FF0"/>
    <w:rsid w:val="00356797"/>
    <w:rsid w:val="003719BA"/>
    <w:rsid w:val="00381ABC"/>
    <w:rsid w:val="003A5AED"/>
    <w:rsid w:val="003B0789"/>
    <w:rsid w:val="003B1B80"/>
    <w:rsid w:val="003C6CEB"/>
    <w:rsid w:val="003D363A"/>
    <w:rsid w:val="003F0510"/>
    <w:rsid w:val="003F1496"/>
    <w:rsid w:val="003F7D09"/>
    <w:rsid w:val="004036BE"/>
    <w:rsid w:val="004137D2"/>
    <w:rsid w:val="00421B12"/>
    <w:rsid w:val="0043387A"/>
    <w:rsid w:val="0043412D"/>
    <w:rsid w:val="00452E9B"/>
    <w:rsid w:val="00466944"/>
    <w:rsid w:val="00484B46"/>
    <w:rsid w:val="004B6B13"/>
    <w:rsid w:val="004C64BF"/>
    <w:rsid w:val="004D6BC8"/>
    <w:rsid w:val="004E1D0F"/>
    <w:rsid w:val="004F5F37"/>
    <w:rsid w:val="004F7B0C"/>
    <w:rsid w:val="00510F22"/>
    <w:rsid w:val="005457B1"/>
    <w:rsid w:val="005646EF"/>
    <w:rsid w:val="005909EC"/>
    <w:rsid w:val="00594DD4"/>
    <w:rsid w:val="005B3DF6"/>
    <w:rsid w:val="005C17C5"/>
    <w:rsid w:val="005C32F0"/>
    <w:rsid w:val="005F19C8"/>
    <w:rsid w:val="00642067"/>
    <w:rsid w:val="00655442"/>
    <w:rsid w:val="006960B5"/>
    <w:rsid w:val="006C1A13"/>
    <w:rsid w:val="006D0F91"/>
    <w:rsid w:val="006E25B7"/>
    <w:rsid w:val="006F0A0B"/>
    <w:rsid w:val="006F73AF"/>
    <w:rsid w:val="00711945"/>
    <w:rsid w:val="00725B3E"/>
    <w:rsid w:val="0073174B"/>
    <w:rsid w:val="00740D8F"/>
    <w:rsid w:val="00757836"/>
    <w:rsid w:val="00763573"/>
    <w:rsid w:val="00782FA7"/>
    <w:rsid w:val="007D1D64"/>
    <w:rsid w:val="007D6E2A"/>
    <w:rsid w:val="00814E08"/>
    <w:rsid w:val="008325A6"/>
    <w:rsid w:val="008345E6"/>
    <w:rsid w:val="00836D94"/>
    <w:rsid w:val="00876CE8"/>
    <w:rsid w:val="00893E97"/>
    <w:rsid w:val="008B7F9C"/>
    <w:rsid w:val="008C189D"/>
    <w:rsid w:val="008C7E24"/>
    <w:rsid w:val="008D73A4"/>
    <w:rsid w:val="008E76DD"/>
    <w:rsid w:val="0090463B"/>
    <w:rsid w:val="00912708"/>
    <w:rsid w:val="009217D3"/>
    <w:rsid w:val="00923633"/>
    <w:rsid w:val="009261AD"/>
    <w:rsid w:val="0094340D"/>
    <w:rsid w:val="00947DAD"/>
    <w:rsid w:val="00986BC9"/>
    <w:rsid w:val="009957F7"/>
    <w:rsid w:val="009A052E"/>
    <w:rsid w:val="009D2753"/>
    <w:rsid w:val="009E0C74"/>
    <w:rsid w:val="009F01D5"/>
    <w:rsid w:val="009F39A7"/>
    <w:rsid w:val="009F5659"/>
    <w:rsid w:val="009F6DC4"/>
    <w:rsid w:val="00A10685"/>
    <w:rsid w:val="00A4174D"/>
    <w:rsid w:val="00A61BCC"/>
    <w:rsid w:val="00A66979"/>
    <w:rsid w:val="00A72DCD"/>
    <w:rsid w:val="00A749A8"/>
    <w:rsid w:val="00A7504C"/>
    <w:rsid w:val="00AB4498"/>
    <w:rsid w:val="00AD6B8B"/>
    <w:rsid w:val="00AF195F"/>
    <w:rsid w:val="00B625F4"/>
    <w:rsid w:val="00B80DFC"/>
    <w:rsid w:val="00BA1453"/>
    <w:rsid w:val="00BA25B1"/>
    <w:rsid w:val="00BA2D00"/>
    <w:rsid w:val="00BE0B00"/>
    <w:rsid w:val="00BE0CD3"/>
    <w:rsid w:val="00BE2339"/>
    <w:rsid w:val="00BF0C23"/>
    <w:rsid w:val="00C05308"/>
    <w:rsid w:val="00C2328B"/>
    <w:rsid w:val="00C478BA"/>
    <w:rsid w:val="00C574A8"/>
    <w:rsid w:val="00C6689F"/>
    <w:rsid w:val="00C7085C"/>
    <w:rsid w:val="00C771A6"/>
    <w:rsid w:val="00C84FA8"/>
    <w:rsid w:val="00CF2074"/>
    <w:rsid w:val="00D21377"/>
    <w:rsid w:val="00D254E2"/>
    <w:rsid w:val="00D31BC3"/>
    <w:rsid w:val="00D3728F"/>
    <w:rsid w:val="00D42B44"/>
    <w:rsid w:val="00D52F95"/>
    <w:rsid w:val="00D5745B"/>
    <w:rsid w:val="00D62F86"/>
    <w:rsid w:val="00D804DA"/>
    <w:rsid w:val="00D80F66"/>
    <w:rsid w:val="00D87F53"/>
    <w:rsid w:val="00D927CC"/>
    <w:rsid w:val="00DA7FCB"/>
    <w:rsid w:val="00DF5120"/>
    <w:rsid w:val="00E054EB"/>
    <w:rsid w:val="00E2786B"/>
    <w:rsid w:val="00E66A8F"/>
    <w:rsid w:val="00E9497D"/>
    <w:rsid w:val="00EC4A0B"/>
    <w:rsid w:val="00EE4628"/>
    <w:rsid w:val="00F066DE"/>
    <w:rsid w:val="00F21001"/>
    <w:rsid w:val="00F25970"/>
    <w:rsid w:val="00F57802"/>
    <w:rsid w:val="00F601D8"/>
    <w:rsid w:val="00F6601A"/>
    <w:rsid w:val="00F701E0"/>
    <w:rsid w:val="00F7332E"/>
    <w:rsid w:val="00F8267B"/>
    <w:rsid w:val="00F93580"/>
    <w:rsid w:val="00FA2D04"/>
    <w:rsid w:val="00FB7143"/>
    <w:rsid w:val="00FD1EBF"/>
    <w:rsid w:val="00FE4C74"/>
    <w:rsid w:val="00FE7A10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7">
      <o:colormru v:ext="edit" colors="#7b7b7b,#008eb0,#81e7ff,white,#0098bc,#9c0,#933162,#8d2f5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399"/>
    <w:rPr>
      <w:sz w:val="24"/>
      <w:szCs w:val="24"/>
    </w:rPr>
  </w:style>
  <w:style w:type="paragraph" w:styleId="Heading2">
    <w:name w:val="heading 2"/>
    <w:basedOn w:val="Normal"/>
    <w:next w:val="Normal"/>
    <w:qFormat/>
    <w:rsid w:val="00594D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804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804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4D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D804DA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ubheading">
    <w:name w:val="Subheading"/>
    <w:basedOn w:val="Normal"/>
    <w:rsid w:val="00893E97"/>
  </w:style>
  <w:style w:type="paragraph" w:customStyle="1" w:styleId="Subheading1">
    <w:name w:val="Subheading 1"/>
    <w:basedOn w:val="Normal"/>
    <w:rsid w:val="00A10685"/>
  </w:style>
  <w:style w:type="paragraph" w:customStyle="1" w:styleId="Subheading2">
    <w:name w:val="Subheading 2"/>
    <w:basedOn w:val="Normal"/>
    <w:rsid w:val="00A10685"/>
  </w:style>
  <w:style w:type="paragraph" w:styleId="BodyText">
    <w:name w:val="Body Text"/>
    <w:basedOn w:val="Normal"/>
    <w:rsid w:val="004F7B0C"/>
    <w:pPr>
      <w:spacing w:line="360" w:lineRule="auto"/>
    </w:pPr>
    <w:rPr>
      <w:rFonts w:ascii="Script MT Bold" w:hAnsi="Script MT Bold"/>
      <w:color w:val="FF6600"/>
      <w:sz w:val="28"/>
    </w:rPr>
  </w:style>
  <w:style w:type="paragraph" w:styleId="BodyText2">
    <w:name w:val="Body Text 2"/>
    <w:basedOn w:val="Normal"/>
    <w:rsid w:val="00711945"/>
    <w:pPr>
      <w:spacing w:after="120" w:line="480" w:lineRule="auto"/>
    </w:pPr>
  </w:style>
  <w:style w:type="paragraph" w:styleId="BodyText3">
    <w:name w:val="Body Text 3"/>
    <w:basedOn w:val="Normal"/>
    <w:rsid w:val="00711945"/>
    <w:pPr>
      <w:spacing w:after="120"/>
    </w:pPr>
    <w:rPr>
      <w:sz w:val="16"/>
      <w:szCs w:val="16"/>
    </w:rPr>
  </w:style>
  <w:style w:type="paragraph" w:styleId="List">
    <w:name w:val="List"/>
    <w:basedOn w:val="Normal"/>
    <w:rsid w:val="003719BA"/>
    <w:pPr>
      <w:ind w:left="360" w:hanging="360"/>
    </w:pPr>
  </w:style>
  <w:style w:type="paragraph" w:styleId="List2">
    <w:name w:val="List 2"/>
    <w:basedOn w:val="Normal"/>
    <w:rsid w:val="003719BA"/>
    <w:pPr>
      <w:ind w:left="720" w:hanging="360"/>
    </w:pPr>
  </w:style>
  <w:style w:type="paragraph" w:styleId="ListBullet">
    <w:name w:val="List Bullet"/>
    <w:basedOn w:val="Normal"/>
    <w:rsid w:val="003719BA"/>
    <w:pPr>
      <w:numPr>
        <w:numId w:val="1"/>
      </w:numPr>
    </w:pPr>
  </w:style>
  <w:style w:type="paragraph" w:styleId="List3">
    <w:name w:val="List 3"/>
    <w:basedOn w:val="Normal"/>
    <w:rsid w:val="003719BA"/>
    <w:pPr>
      <w:ind w:left="1080" w:hanging="360"/>
    </w:pPr>
  </w:style>
  <w:style w:type="paragraph" w:styleId="ListNumber">
    <w:name w:val="List Number"/>
    <w:basedOn w:val="Normal"/>
    <w:rsid w:val="00164D7A"/>
    <w:pPr>
      <w:numPr>
        <w:numId w:val="6"/>
      </w:numPr>
    </w:pPr>
  </w:style>
  <w:style w:type="paragraph" w:styleId="ListNumber2">
    <w:name w:val="List Number 2"/>
    <w:basedOn w:val="Normal"/>
    <w:rsid w:val="00164D7A"/>
    <w:pPr>
      <w:numPr>
        <w:numId w:val="7"/>
      </w:numPr>
    </w:pPr>
  </w:style>
  <w:style w:type="paragraph" w:styleId="ListNumber3">
    <w:name w:val="List Number 3"/>
    <w:basedOn w:val="Normal"/>
    <w:rsid w:val="00164D7A"/>
    <w:pPr>
      <w:numPr>
        <w:numId w:val="8"/>
      </w:numPr>
    </w:pPr>
  </w:style>
  <w:style w:type="paragraph" w:styleId="ListBullet2">
    <w:name w:val="List Bullet 2"/>
    <w:basedOn w:val="Normal"/>
    <w:rsid w:val="00114462"/>
    <w:pPr>
      <w:numPr>
        <w:numId w:val="2"/>
      </w:numPr>
    </w:pPr>
  </w:style>
  <w:style w:type="paragraph" w:styleId="ListBullet3">
    <w:name w:val="List Bullet 3"/>
    <w:basedOn w:val="Normal"/>
    <w:rsid w:val="00114462"/>
    <w:pPr>
      <w:numPr>
        <w:numId w:val="3"/>
      </w:numPr>
    </w:pPr>
  </w:style>
  <w:style w:type="paragraph" w:customStyle="1" w:styleId="BlockQuote1">
    <w:name w:val="Block Quote 1"/>
    <w:basedOn w:val="Normal"/>
    <w:rsid w:val="003B1B80"/>
  </w:style>
  <w:style w:type="paragraph" w:customStyle="1" w:styleId="BlockQuote2">
    <w:name w:val="Block Quote 2"/>
    <w:basedOn w:val="Normal"/>
    <w:rsid w:val="003F0510"/>
  </w:style>
  <w:style w:type="paragraph" w:styleId="Header">
    <w:name w:val="header"/>
    <w:basedOn w:val="Normal"/>
    <w:rsid w:val="00F57802"/>
    <w:pPr>
      <w:tabs>
        <w:tab w:val="center" w:pos="4320"/>
        <w:tab w:val="right" w:pos="8640"/>
      </w:tabs>
    </w:pPr>
  </w:style>
  <w:style w:type="paragraph" w:customStyle="1" w:styleId="Header2">
    <w:name w:val="Header 2"/>
    <w:basedOn w:val="Normal"/>
    <w:rsid w:val="00F57802"/>
  </w:style>
  <w:style w:type="paragraph" w:styleId="Footer">
    <w:name w:val="footer"/>
    <w:basedOn w:val="Normal"/>
    <w:rsid w:val="00F57802"/>
    <w:pPr>
      <w:tabs>
        <w:tab w:val="center" w:pos="4320"/>
        <w:tab w:val="right" w:pos="8640"/>
      </w:tabs>
    </w:pPr>
  </w:style>
  <w:style w:type="paragraph" w:customStyle="1" w:styleId="Footer2">
    <w:name w:val="Footer 2"/>
    <w:basedOn w:val="Normal"/>
    <w:rsid w:val="00F57802"/>
  </w:style>
  <w:style w:type="character" w:styleId="Emphasis">
    <w:name w:val="Emphasis"/>
    <w:basedOn w:val="DefaultParagraphFont"/>
    <w:qFormat/>
    <w:rsid w:val="00FE4C74"/>
    <w:rPr>
      <w:i/>
      <w:iCs/>
    </w:rPr>
  </w:style>
  <w:style w:type="character" w:customStyle="1" w:styleId="Emphasis2">
    <w:name w:val="Emphasis 2"/>
    <w:basedOn w:val="DefaultParagraphFont"/>
    <w:rsid w:val="00FE4C74"/>
    <w:rPr>
      <w:i/>
      <w:iCs/>
    </w:rPr>
  </w:style>
  <w:style w:type="paragraph" w:styleId="Date">
    <w:name w:val="Date"/>
    <w:basedOn w:val="Normal"/>
    <w:next w:val="Normal"/>
    <w:rsid w:val="00FE4C74"/>
  </w:style>
  <w:style w:type="paragraph" w:customStyle="1" w:styleId="TableText">
    <w:name w:val="Table Text"/>
    <w:basedOn w:val="Normal"/>
    <w:rsid w:val="00FE4C74"/>
  </w:style>
  <w:style w:type="paragraph" w:customStyle="1" w:styleId="TableText2">
    <w:name w:val="Table Text 2"/>
    <w:basedOn w:val="TableText"/>
    <w:rsid w:val="001C1D02"/>
  </w:style>
  <w:style w:type="paragraph" w:customStyle="1" w:styleId="TableHeader">
    <w:name w:val="Table Header"/>
    <w:basedOn w:val="Normal"/>
    <w:rsid w:val="00923633"/>
  </w:style>
  <w:style w:type="paragraph" w:customStyle="1" w:styleId="TableHeader2">
    <w:name w:val="Table Header 2"/>
    <w:basedOn w:val="Normal"/>
    <w:rsid w:val="00466944"/>
  </w:style>
  <w:style w:type="paragraph" w:styleId="Caption">
    <w:name w:val="caption"/>
    <w:basedOn w:val="Normal"/>
    <w:next w:val="Normal"/>
    <w:qFormat/>
    <w:rsid w:val="00BE2339"/>
    <w:rPr>
      <w:b/>
      <w:bCs/>
      <w:sz w:val="20"/>
      <w:szCs w:val="20"/>
    </w:rPr>
  </w:style>
  <w:style w:type="paragraph" w:customStyle="1" w:styleId="ContactName">
    <w:name w:val="Contact Name"/>
    <w:basedOn w:val="Normal"/>
    <w:rsid w:val="00594DD4"/>
  </w:style>
  <w:style w:type="paragraph" w:customStyle="1" w:styleId="ContactCompany">
    <w:name w:val="Contact Company"/>
    <w:basedOn w:val="Normal"/>
    <w:rsid w:val="00594DD4"/>
  </w:style>
  <w:style w:type="paragraph" w:customStyle="1" w:styleId="ContactTitle">
    <w:name w:val="Contact Title"/>
    <w:basedOn w:val="Normal"/>
    <w:rsid w:val="00276F9D"/>
  </w:style>
  <w:style w:type="paragraph" w:customStyle="1" w:styleId="ContactAddress">
    <w:name w:val="Contact Address"/>
    <w:basedOn w:val="Normal"/>
    <w:rsid w:val="003F1496"/>
  </w:style>
  <w:style w:type="paragraph" w:customStyle="1" w:styleId="ContactPhone">
    <w:name w:val="Contact Phone"/>
    <w:basedOn w:val="Normal"/>
    <w:rsid w:val="009957F7"/>
  </w:style>
  <w:style w:type="paragraph" w:customStyle="1" w:styleId="Disclaimer1">
    <w:name w:val="Disclaimer 1"/>
    <w:basedOn w:val="Normal"/>
    <w:rsid w:val="00A749A8"/>
  </w:style>
  <w:style w:type="paragraph" w:customStyle="1" w:styleId="Disclaimer2">
    <w:name w:val="Disclaimer 2"/>
    <w:basedOn w:val="Normal"/>
    <w:rsid w:val="00A749A8"/>
  </w:style>
  <w:style w:type="paragraph" w:customStyle="1" w:styleId="RecName">
    <w:name w:val="Rec Name"/>
    <w:basedOn w:val="Normal"/>
    <w:rsid w:val="00157667"/>
  </w:style>
  <w:style w:type="paragraph" w:customStyle="1" w:styleId="RecAddress">
    <w:name w:val="Rec Address"/>
    <w:basedOn w:val="Normal"/>
    <w:rsid w:val="00157667"/>
  </w:style>
  <w:style w:type="paragraph" w:customStyle="1" w:styleId="Stamp">
    <w:name w:val="Stamp"/>
    <w:basedOn w:val="Normal"/>
    <w:rsid w:val="00B625F4"/>
  </w:style>
  <w:style w:type="paragraph" w:styleId="BalloonText">
    <w:name w:val="Balloon Text"/>
    <w:basedOn w:val="Normal"/>
    <w:link w:val="BalloonTextChar"/>
    <w:rsid w:val="009D2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75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autoRedefine/>
    <w:uiPriority w:val="99"/>
    <w:rsid w:val="00C6689F"/>
    <w:pPr>
      <w:jc w:val="right"/>
    </w:pPr>
    <w:rPr>
      <w:rFonts w:ascii="Arial" w:hAnsi="Arial" w:cs="Arial"/>
      <w:noProof/>
      <w:color w:val="000000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C6689F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399"/>
    <w:rPr>
      <w:sz w:val="24"/>
      <w:szCs w:val="24"/>
    </w:rPr>
  </w:style>
  <w:style w:type="paragraph" w:styleId="Heading2">
    <w:name w:val="heading 2"/>
    <w:basedOn w:val="Normal"/>
    <w:next w:val="Normal"/>
    <w:qFormat/>
    <w:rsid w:val="00594D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804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804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4D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D804DA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ubheading">
    <w:name w:val="Subheading"/>
    <w:basedOn w:val="Normal"/>
    <w:rsid w:val="00893E97"/>
  </w:style>
  <w:style w:type="paragraph" w:customStyle="1" w:styleId="Subheading1">
    <w:name w:val="Subheading 1"/>
    <w:basedOn w:val="Normal"/>
    <w:rsid w:val="00A10685"/>
  </w:style>
  <w:style w:type="paragraph" w:customStyle="1" w:styleId="Subheading2">
    <w:name w:val="Subheading 2"/>
    <w:basedOn w:val="Normal"/>
    <w:rsid w:val="00A10685"/>
  </w:style>
  <w:style w:type="paragraph" w:styleId="BodyText">
    <w:name w:val="Body Text"/>
    <w:basedOn w:val="Normal"/>
    <w:rsid w:val="004F7B0C"/>
    <w:pPr>
      <w:spacing w:line="360" w:lineRule="auto"/>
    </w:pPr>
    <w:rPr>
      <w:rFonts w:ascii="Script MT Bold" w:hAnsi="Script MT Bold"/>
      <w:color w:val="FF6600"/>
      <w:sz w:val="28"/>
    </w:rPr>
  </w:style>
  <w:style w:type="paragraph" w:styleId="BodyText2">
    <w:name w:val="Body Text 2"/>
    <w:basedOn w:val="Normal"/>
    <w:rsid w:val="00711945"/>
    <w:pPr>
      <w:spacing w:after="120" w:line="480" w:lineRule="auto"/>
    </w:pPr>
  </w:style>
  <w:style w:type="paragraph" w:styleId="BodyText3">
    <w:name w:val="Body Text 3"/>
    <w:basedOn w:val="Normal"/>
    <w:rsid w:val="00711945"/>
    <w:pPr>
      <w:spacing w:after="120"/>
    </w:pPr>
    <w:rPr>
      <w:sz w:val="16"/>
      <w:szCs w:val="16"/>
    </w:rPr>
  </w:style>
  <w:style w:type="paragraph" w:styleId="List">
    <w:name w:val="List"/>
    <w:basedOn w:val="Normal"/>
    <w:rsid w:val="003719BA"/>
    <w:pPr>
      <w:ind w:left="360" w:hanging="360"/>
    </w:pPr>
  </w:style>
  <w:style w:type="paragraph" w:styleId="List2">
    <w:name w:val="List 2"/>
    <w:basedOn w:val="Normal"/>
    <w:rsid w:val="003719BA"/>
    <w:pPr>
      <w:ind w:left="720" w:hanging="360"/>
    </w:pPr>
  </w:style>
  <w:style w:type="paragraph" w:styleId="ListBullet">
    <w:name w:val="List Bullet"/>
    <w:basedOn w:val="Normal"/>
    <w:rsid w:val="003719BA"/>
    <w:pPr>
      <w:numPr>
        <w:numId w:val="1"/>
      </w:numPr>
    </w:pPr>
  </w:style>
  <w:style w:type="paragraph" w:styleId="List3">
    <w:name w:val="List 3"/>
    <w:basedOn w:val="Normal"/>
    <w:rsid w:val="003719BA"/>
    <w:pPr>
      <w:ind w:left="1080" w:hanging="360"/>
    </w:pPr>
  </w:style>
  <w:style w:type="paragraph" w:styleId="ListNumber">
    <w:name w:val="List Number"/>
    <w:basedOn w:val="Normal"/>
    <w:rsid w:val="00164D7A"/>
    <w:pPr>
      <w:numPr>
        <w:numId w:val="6"/>
      </w:numPr>
    </w:pPr>
  </w:style>
  <w:style w:type="paragraph" w:styleId="ListNumber2">
    <w:name w:val="List Number 2"/>
    <w:basedOn w:val="Normal"/>
    <w:rsid w:val="00164D7A"/>
    <w:pPr>
      <w:numPr>
        <w:numId w:val="7"/>
      </w:numPr>
    </w:pPr>
  </w:style>
  <w:style w:type="paragraph" w:styleId="ListNumber3">
    <w:name w:val="List Number 3"/>
    <w:basedOn w:val="Normal"/>
    <w:rsid w:val="00164D7A"/>
    <w:pPr>
      <w:numPr>
        <w:numId w:val="8"/>
      </w:numPr>
    </w:pPr>
  </w:style>
  <w:style w:type="paragraph" w:styleId="ListBullet2">
    <w:name w:val="List Bullet 2"/>
    <w:basedOn w:val="Normal"/>
    <w:rsid w:val="00114462"/>
    <w:pPr>
      <w:numPr>
        <w:numId w:val="2"/>
      </w:numPr>
    </w:pPr>
  </w:style>
  <w:style w:type="paragraph" w:styleId="ListBullet3">
    <w:name w:val="List Bullet 3"/>
    <w:basedOn w:val="Normal"/>
    <w:rsid w:val="00114462"/>
    <w:pPr>
      <w:numPr>
        <w:numId w:val="3"/>
      </w:numPr>
    </w:pPr>
  </w:style>
  <w:style w:type="paragraph" w:customStyle="1" w:styleId="BlockQuote1">
    <w:name w:val="Block Quote 1"/>
    <w:basedOn w:val="Normal"/>
    <w:rsid w:val="003B1B80"/>
  </w:style>
  <w:style w:type="paragraph" w:customStyle="1" w:styleId="BlockQuote2">
    <w:name w:val="Block Quote 2"/>
    <w:basedOn w:val="Normal"/>
    <w:rsid w:val="003F0510"/>
  </w:style>
  <w:style w:type="paragraph" w:styleId="Header">
    <w:name w:val="header"/>
    <w:basedOn w:val="Normal"/>
    <w:rsid w:val="00F57802"/>
    <w:pPr>
      <w:tabs>
        <w:tab w:val="center" w:pos="4320"/>
        <w:tab w:val="right" w:pos="8640"/>
      </w:tabs>
    </w:pPr>
  </w:style>
  <w:style w:type="paragraph" w:customStyle="1" w:styleId="Header2">
    <w:name w:val="Header 2"/>
    <w:basedOn w:val="Normal"/>
    <w:rsid w:val="00F57802"/>
  </w:style>
  <w:style w:type="paragraph" w:styleId="Footer">
    <w:name w:val="footer"/>
    <w:basedOn w:val="Normal"/>
    <w:rsid w:val="00F57802"/>
    <w:pPr>
      <w:tabs>
        <w:tab w:val="center" w:pos="4320"/>
        <w:tab w:val="right" w:pos="8640"/>
      </w:tabs>
    </w:pPr>
  </w:style>
  <w:style w:type="paragraph" w:customStyle="1" w:styleId="Footer2">
    <w:name w:val="Footer 2"/>
    <w:basedOn w:val="Normal"/>
    <w:rsid w:val="00F57802"/>
  </w:style>
  <w:style w:type="character" w:styleId="Emphasis">
    <w:name w:val="Emphasis"/>
    <w:basedOn w:val="DefaultParagraphFont"/>
    <w:qFormat/>
    <w:rsid w:val="00FE4C74"/>
    <w:rPr>
      <w:i/>
      <w:iCs/>
    </w:rPr>
  </w:style>
  <w:style w:type="character" w:customStyle="1" w:styleId="Emphasis2">
    <w:name w:val="Emphasis 2"/>
    <w:basedOn w:val="DefaultParagraphFont"/>
    <w:rsid w:val="00FE4C74"/>
    <w:rPr>
      <w:i/>
      <w:iCs/>
    </w:rPr>
  </w:style>
  <w:style w:type="paragraph" w:styleId="Date">
    <w:name w:val="Date"/>
    <w:basedOn w:val="Normal"/>
    <w:next w:val="Normal"/>
    <w:rsid w:val="00FE4C74"/>
  </w:style>
  <w:style w:type="paragraph" w:customStyle="1" w:styleId="TableText">
    <w:name w:val="Table Text"/>
    <w:basedOn w:val="Normal"/>
    <w:rsid w:val="00FE4C74"/>
  </w:style>
  <w:style w:type="paragraph" w:customStyle="1" w:styleId="TableText2">
    <w:name w:val="Table Text 2"/>
    <w:basedOn w:val="TableText"/>
    <w:rsid w:val="001C1D02"/>
  </w:style>
  <w:style w:type="paragraph" w:customStyle="1" w:styleId="TableHeader">
    <w:name w:val="Table Header"/>
    <w:basedOn w:val="Normal"/>
    <w:rsid w:val="00923633"/>
  </w:style>
  <w:style w:type="paragraph" w:customStyle="1" w:styleId="TableHeader2">
    <w:name w:val="Table Header 2"/>
    <w:basedOn w:val="Normal"/>
    <w:rsid w:val="00466944"/>
  </w:style>
  <w:style w:type="paragraph" w:styleId="Caption">
    <w:name w:val="caption"/>
    <w:basedOn w:val="Normal"/>
    <w:next w:val="Normal"/>
    <w:qFormat/>
    <w:rsid w:val="00BE2339"/>
    <w:rPr>
      <w:b/>
      <w:bCs/>
      <w:sz w:val="20"/>
      <w:szCs w:val="20"/>
    </w:rPr>
  </w:style>
  <w:style w:type="paragraph" w:customStyle="1" w:styleId="ContactName">
    <w:name w:val="Contact Name"/>
    <w:basedOn w:val="Normal"/>
    <w:rsid w:val="00594DD4"/>
  </w:style>
  <w:style w:type="paragraph" w:customStyle="1" w:styleId="ContactCompany">
    <w:name w:val="Contact Company"/>
    <w:basedOn w:val="Normal"/>
    <w:rsid w:val="00594DD4"/>
  </w:style>
  <w:style w:type="paragraph" w:customStyle="1" w:styleId="ContactTitle">
    <w:name w:val="Contact Title"/>
    <w:basedOn w:val="Normal"/>
    <w:rsid w:val="00276F9D"/>
  </w:style>
  <w:style w:type="paragraph" w:customStyle="1" w:styleId="ContactAddress">
    <w:name w:val="Contact Address"/>
    <w:basedOn w:val="Normal"/>
    <w:rsid w:val="003F1496"/>
  </w:style>
  <w:style w:type="paragraph" w:customStyle="1" w:styleId="ContactPhone">
    <w:name w:val="Contact Phone"/>
    <w:basedOn w:val="Normal"/>
    <w:rsid w:val="009957F7"/>
  </w:style>
  <w:style w:type="paragraph" w:customStyle="1" w:styleId="Disclaimer1">
    <w:name w:val="Disclaimer 1"/>
    <w:basedOn w:val="Normal"/>
    <w:rsid w:val="00A749A8"/>
  </w:style>
  <w:style w:type="paragraph" w:customStyle="1" w:styleId="Disclaimer2">
    <w:name w:val="Disclaimer 2"/>
    <w:basedOn w:val="Normal"/>
    <w:rsid w:val="00A749A8"/>
  </w:style>
  <w:style w:type="paragraph" w:customStyle="1" w:styleId="RecName">
    <w:name w:val="Rec Name"/>
    <w:basedOn w:val="Normal"/>
    <w:rsid w:val="00157667"/>
  </w:style>
  <w:style w:type="paragraph" w:customStyle="1" w:styleId="RecAddress">
    <w:name w:val="Rec Address"/>
    <w:basedOn w:val="Normal"/>
    <w:rsid w:val="00157667"/>
  </w:style>
  <w:style w:type="paragraph" w:customStyle="1" w:styleId="Stamp">
    <w:name w:val="Stamp"/>
    <w:basedOn w:val="Normal"/>
    <w:rsid w:val="00B625F4"/>
  </w:style>
  <w:style w:type="paragraph" w:styleId="BalloonText">
    <w:name w:val="Balloon Text"/>
    <w:basedOn w:val="Normal"/>
    <w:link w:val="BalloonTextChar"/>
    <w:rsid w:val="009D2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75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autoRedefine/>
    <w:uiPriority w:val="99"/>
    <w:rsid w:val="00C6689F"/>
    <w:pPr>
      <w:jc w:val="right"/>
    </w:pPr>
    <w:rPr>
      <w:rFonts w:ascii="Arial" w:hAnsi="Arial" w:cs="Arial"/>
      <w:noProof/>
      <w:color w:val="000000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C6689F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imgres?hl=en&amp;gbv=2&amp;biw=1680&amp;bih=933&amp;tbm=isch&amp;tbnid=9zESTAOmV96wBM:&amp;imgrefurl=http://www.etsy.com/search?includes%5b%5d=tags&amp;q=new+years+2012&amp;docid=QRjjyTI1Y7vyXM&amp;imgurl=http://img3.etsystatic.com/il_170x135.298739611.jpg&amp;w=170&amp;h=135&amp;ei=CqSNT5KbKsfh0QGekcm7Dw&amp;zoom=1&amp;iact=hc&amp;vpx=582&amp;vpy=303&amp;dur=5299&amp;hovh=108&amp;hovw=136&amp;tx=107&amp;ty=54&amp;sig=100340922253185766002&amp;page=2&amp;tbnh=108&amp;tbnw=136&amp;start=46&amp;ndsp=57&amp;ved=1t:429,r:20,s:46,i:212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/imgres?start=46&amp;hl=en&amp;gbv=2&amp;biw=1680&amp;bih=933&amp;tbm=isch&amp;tbnid=0KuS7-D__N1fZM:&amp;imgrefurl=http://nothoughts2small.blogspot.com/2011_09_01_archive.html&amp;docid=YAM8Ki0dp0HXdM&amp;imgurl=http://www.aperfectworld.org/clipart/household/clock03.png&amp;w=454&amp;h=700&amp;ei=U6ONT8SyLsr50gHc2qCRDw&amp;zoom=1&amp;iact=hc&amp;vpx=1344&amp;vpy=393&amp;dur=210&amp;hovh=279&amp;hovw=181&amp;tx=108&amp;ty=140&amp;sig=100340922253185766002&amp;page=2&amp;tbnh=137&amp;tbnw=89&amp;ndsp=57&amp;ved=1t:429,r:55,s:46,i:6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oulliere\AppData\Roaming\Microsoft\Templates\TP03000329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062780F-59D2-4A76-992E-60BB3C4B8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TP030003294</Template>
  <TotalTime>1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Soulliere</dc:creator>
  <cp:lastModifiedBy>Rector</cp:lastModifiedBy>
  <cp:revision>2</cp:revision>
  <cp:lastPrinted>2012-04-17T17:22:00Z</cp:lastPrinted>
  <dcterms:created xsi:type="dcterms:W3CDTF">2012-04-27T18:06:00Z</dcterms:created>
  <dcterms:modified xsi:type="dcterms:W3CDTF">2012-04-27T18:06:00Z</dcterms:modified>
  <cp:category>Flyers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TC300032949990</vt:lpwstr>
  </property>
</Properties>
</file>