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03" w:rsidRDefault="00231D03" w:rsidP="00807B30">
      <w:pPr>
        <w:jc w:val="center"/>
      </w:pPr>
      <w:r w:rsidRPr="000663A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9.25pt;height:128.25pt;visibility:visible">
            <v:imagedata r:id="rId4" o:title=""/>
          </v:shape>
        </w:pict>
      </w:r>
      <w:r>
        <w:t xml:space="preserve">                                              </w:t>
      </w:r>
      <w:r w:rsidRPr="002D04D4">
        <w:rPr>
          <w:rFonts w:ascii="BookmanOldStyle" w:hAnsi="BookmanOldStyle" w:cs="BookmanOldStyle"/>
          <w:noProof/>
          <w:color w:val="53423A"/>
          <w:sz w:val="35"/>
          <w:szCs w:val="35"/>
        </w:rPr>
        <w:pict>
          <v:shape id="Picture 5" o:spid="_x0000_i1026" type="#_x0000_t75" style="width:132.75pt;height:132.75pt;visibility:visible">
            <v:imagedata r:id="rId5" o:title=""/>
          </v:shape>
        </w:pict>
      </w:r>
    </w:p>
    <w:p w:rsidR="00231D03" w:rsidRPr="00D32A4C" w:rsidRDefault="00231D03" w:rsidP="00807B3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b/>
          <w:bCs/>
          <w:color w:val="9316D8"/>
          <w:sz w:val="35"/>
          <w:szCs w:val="35"/>
        </w:rPr>
      </w:pPr>
      <w:r w:rsidRPr="00D32A4C">
        <w:rPr>
          <w:rFonts w:ascii="BookmanOldStyle" w:hAnsi="BookmanOldStyle" w:cs="BookmanOldStyle"/>
          <w:b/>
          <w:bCs/>
          <w:color w:val="9316D8"/>
          <w:sz w:val="35"/>
          <w:szCs w:val="35"/>
        </w:rPr>
        <w:t>Getting Married?                              Having a party?</w:t>
      </w:r>
    </w:p>
    <w:p w:rsidR="00231D03" w:rsidRDefault="00231D03" w:rsidP="00807B3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53423A"/>
          <w:sz w:val="35"/>
          <w:szCs w:val="35"/>
        </w:rPr>
      </w:pPr>
    </w:p>
    <w:p w:rsidR="00231D03" w:rsidRDefault="00231D03" w:rsidP="00807B3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35"/>
          <w:szCs w:val="35"/>
        </w:rPr>
      </w:pPr>
      <w:r>
        <w:rPr>
          <w:rFonts w:ascii="BookmanOldStyle" w:hAnsi="BookmanOldStyle" w:cs="BookmanOldStyle"/>
          <w:sz w:val="35"/>
          <w:szCs w:val="35"/>
        </w:rPr>
        <w:t>Planning</w:t>
      </w:r>
      <w:r w:rsidRPr="00D32A4C">
        <w:rPr>
          <w:rFonts w:ascii="BookmanOldStyle" w:hAnsi="BookmanOldStyle" w:cs="BookmanOldStyle"/>
          <w:sz w:val="35"/>
          <w:szCs w:val="35"/>
        </w:rPr>
        <w:t xml:space="preserve"> a wedding or other event </w:t>
      </w:r>
      <w:r>
        <w:rPr>
          <w:rFonts w:ascii="BookmanOldStyle" w:hAnsi="BookmanOldStyle" w:cs="BookmanOldStyle"/>
          <w:sz w:val="35"/>
          <w:szCs w:val="35"/>
        </w:rPr>
        <w:t>and want it to really stand out</w:t>
      </w:r>
      <w:r w:rsidRPr="00D32A4C">
        <w:rPr>
          <w:rFonts w:ascii="BookmanOldStyle" w:hAnsi="BookmanOldStyle" w:cs="BookmanOldStyle"/>
          <w:sz w:val="35"/>
          <w:szCs w:val="35"/>
        </w:rPr>
        <w:t xml:space="preserve">?  </w:t>
      </w:r>
    </w:p>
    <w:p w:rsidR="00231D03" w:rsidRDefault="00231D03" w:rsidP="00807B3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35"/>
          <w:szCs w:val="35"/>
        </w:rPr>
      </w:pPr>
      <w:r>
        <w:rPr>
          <w:rFonts w:ascii="BookmanOldStyle" w:hAnsi="BookmanOldStyle" w:cs="BookmanOldStyle"/>
          <w:sz w:val="35"/>
          <w:szCs w:val="35"/>
        </w:rPr>
        <w:t xml:space="preserve">Need </w:t>
      </w:r>
      <w:r w:rsidRPr="00D32A4C">
        <w:rPr>
          <w:rFonts w:ascii="BookmanOldStyle" w:hAnsi="BookmanOldStyle" w:cs="BookmanOldStyle"/>
          <w:sz w:val="35"/>
          <w:szCs w:val="35"/>
        </w:rPr>
        <w:t>to satisfy your inner locavore</w:t>
      </w:r>
      <w:r>
        <w:rPr>
          <w:rFonts w:ascii="BookmanOldStyle" w:hAnsi="BookmanOldStyle" w:cs="BookmanOldStyle"/>
          <w:sz w:val="35"/>
          <w:szCs w:val="35"/>
        </w:rPr>
        <w:t xml:space="preserve"> with a boldly unique</w:t>
      </w:r>
      <w:r w:rsidRPr="00D32A4C">
        <w:rPr>
          <w:rFonts w:ascii="BookmanOldStyle" w:hAnsi="BookmanOldStyle" w:cs="BookmanOldStyle"/>
          <w:sz w:val="35"/>
          <w:szCs w:val="35"/>
        </w:rPr>
        <w:t xml:space="preserve"> flair?  </w:t>
      </w:r>
    </w:p>
    <w:p w:rsidR="00231D03" w:rsidRDefault="00231D03" w:rsidP="00807B3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35"/>
          <w:szCs w:val="35"/>
        </w:rPr>
      </w:pPr>
    </w:p>
    <w:p w:rsidR="00231D03" w:rsidRPr="001E396D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b/>
          <w:bCs/>
          <w:color w:val="1803B5"/>
          <w:sz w:val="36"/>
          <w:szCs w:val="36"/>
        </w:rPr>
      </w:pPr>
      <w:r w:rsidRPr="001E396D">
        <w:rPr>
          <w:rFonts w:ascii="BookmanOldStyle" w:hAnsi="BookmanOldStyle" w:cs="BookmanOldStyle"/>
          <w:b/>
          <w:bCs/>
          <w:color w:val="1803B5"/>
          <w:sz w:val="36"/>
          <w:szCs w:val="36"/>
        </w:rPr>
        <w:t xml:space="preserve">Don’t miss Pittsburgh Public Market’s </w:t>
      </w:r>
    </w:p>
    <w:p w:rsidR="00231D03" w:rsidRPr="00807B30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53423A"/>
          <w:sz w:val="20"/>
          <w:szCs w:val="20"/>
        </w:rPr>
      </w:pPr>
    </w:p>
    <w:p w:rsidR="00231D03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,Bold" w:hAnsi="BookmanOldStyle,Bold" w:cs="BookmanOldStyle,Bold"/>
          <w:b/>
          <w:bCs/>
          <w:color w:val="53423A"/>
          <w:sz w:val="54"/>
          <w:szCs w:val="54"/>
        </w:rPr>
        <w:sectPr w:rsidR="00231D03" w:rsidSect="00D32A4C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:rsidR="00231D03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,Bold" w:hAnsi="BookmanOldStyle,Bold" w:cs="BookmanOldStyle,Bold"/>
          <w:b/>
          <w:bCs/>
          <w:color w:val="53423A"/>
          <w:sz w:val="54"/>
          <w:szCs w:val="54"/>
        </w:rPr>
      </w:pPr>
      <w:r w:rsidRPr="000663A5">
        <w:rPr>
          <w:noProof/>
        </w:rPr>
        <w:pict>
          <v:shape id="Picture 3" o:spid="_x0000_i1027" type="#_x0000_t75" style="width:263.25pt;height:132pt;visibility:visible">
            <v:imagedata r:id="rId6" o:title=""/>
          </v:shape>
        </w:pict>
      </w:r>
    </w:p>
    <w:p w:rsidR="00231D03" w:rsidRPr="001E396D" w:rsidRDefault="00231D03" w:rsidP="009B0355">
      <w:pPr>
        <w:autoSpaceDE w:val="0"/>
        <w:autoSpaceDN w:val="0"/>
        <w:adjustRightInd w:val="0"/>
        <w:spacing w:after="0" w:line="240" w:lineRule="auto"/>
        <w:ind w:left="1440"/>
        <w:rPr>
          <w:rFonts w:ascii="BookmanOldStyle,Bold" w:hAnsi="BookmanOldStyle,Bold" w:cs="BookmanOldStyle,Bold"/>
          <w:b/>
          <w:bCs/>
          <w:sz w:val="21"/>
          <w:szCs w:val="21"/>
        </w:rPr>
      </w:pPr>
      <w:r>
        <w:rPr>
          <w:rFonts w:ascii="BookmanOldStyle,Bold" w:hAnsi="BookmanOldStyle,Bold" w:cs="BookmanOldStyle,Bold"/>
          <w:b/>
          <w:bCs/>
          <w:sz w:val="21"/>
          <w:szCs w:val="21"/>
        </w:rPr>
        <w:br w:type="column"/>
        <w:t>Baked G</w:t>
      </w: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oods &amp; Candy</w:t>
      </w:r>
    </w:p>
    <w:p w:rsidR="00231D03" w:rsidRPr="001E396D" w:rsidRDefault="00231D03" w:rsidP="001E39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,Bold" w:hAnsi="BookmanOldStyle,Bold" w:cs="BookmanOldStyle,Bold"/>
          <w:b/>
          <w:bCs/>
          <w:sz w:val="21"/>
          <w:szCs w:val="21"/>
        </w:rPr>
      </w:pP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Flowers &amp; Decorations</w:t>
      </w:r>
    </w:p>
    <w:p w:rsidR="00231D03" w:rsidRPr="001E396D" w:rsidRDefault="00231D03" w:rsidP="001E39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,Bold" w:hAnsi="BookmanOldStyle,Bold" w:cs="BookmanOldStyle,Bold"/>
          <w:b/>
          <w:bCs/>
          <w:sz w:val="21"/>
          <w:szCs w:val="21"/>
        </w:rPr>
      </w:pP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Transportation Choices</w:t>
      </w:r>
    </w:p>
    <w:p w:rsidR="00231D03" w:rsidRPr="001E396D" w:rsidRDefault="00231D03" w:rsidP="001E39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,Bold" w:hAnsi="BookmanOldStyle,Bold" w:cs="BookmanOldStyle,Bold"/>
          <w:b/>
          <w:bCs/>
          <w:sz w:val="21"/>
          <w:szCs w:val="21"/>
        </w:rPr>
      </w:pP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Exciting Venues</w:t>
      </w:r>
    </w:p>
    <w:p w:rsidR="00231D03" w:rsidRPr="001E396D" w:rsidRDefault="00231D03" w:rsidP="001E39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,Bold" w:hAnsi="BookmanOldStyle,Bold" w:cs="BookmanOldStyle,Bold"/>
          <w:b/>
          <w:bCs/>
          <w:sz w:val="21"/>
          <w:szCs w:val="21"/>
        </w:rPr>
      </w:pP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Hair, Makeup &amp; Pampering</w:t>
      </w:r>
    </w:p>
    <w:p w:rsidR="00231D03" w:rsidRPr="001E396D" w:rsidRDefault="00231D03" w:rsidP="001E39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,Bold" w:hAnsi="BookmanOldStyle,Bold" w:cs="BookmanOldStyle,Bold"/>
          <w:b/>
          <w:bCs/>
          <w:sz w:val="21"/>
          <w:szCs w:val="21"/>
        </w:rPr>
      </w:pP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Catering Choices</w:t>
      </w:r>
    </w:p>
    <w:p w:rsidR="00231D03" w:rsidRPr="001E396D" w:rsidRDefault="00231D03" w:rsidP="001E396D">
      <w:pPr>
        <w:autoSpaceDE w:val="0"/>
        <w:autoSpaceDN w:val="0"/>
        <w:adjustRightInd w:val="0"/>
        <w:spacing w:after="0" w:line="240" w:lineRule="auto"/>
        <w:ind w:left="1440"/>
        <w:rPr>
          <w:rFonts w:ascii="BookmanOldStyle,Bold" w:hAnsi="BookmanOldStyle,Bold" w:cs="BookmanOldStyle,Bold"/>
          <w:b/>
          <w:bCs/>
          <w:sz w:val="21"/>
          <w:szCs w:val="21"/>
        </w:rPr>
      </w:pP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Jewelry &amp; Clothing</w:t>
      </w:r>
    </w:p>
    <w:p w:rsidR="00231D03" w:rsidRPr="001E396D" w:rsidRDefault="00231D03" w:rsidP="001E39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,Bold" w:hAnsi="BookmanOldStyle,Bold" w:cs="BookmanOldStyle,Bold"/>
          <w:b/>
          <w:bCs/>
          <w:sz w:val="21"/>
          <w:szCs w:val="21"/>
        </w:rPr>
      </w:pP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Invitations</w:t>
      </w:r>
      <w:r>
        <w:rPr>
          <w:rFonts w:ascii="BookmanOldStyle,Bold" w:hAnsi="BookmanOldStyle,Bold" w:cs="BookmanOldStyle,Bold"/>
          <w:b/>
          <w:bCs/>
          <w:sz w:val="21"/>
          <w:szCs w:val="21"/>
        </w:rPr>
        <w:t xml:space="preserve"> &amp; </w:t>
      </w: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Photography</w:t>
      </w:r>
      <w:bookmarkStart w:id="0" w:name="_GoBack"/>
      <w:bookmarkEnd w:id="0"/>
    </w:p>
    <w:p w:rsidR="00231D03" w:rsidRPr="001E396D" w:rsidRDefault="00231D03" w:rsidP="001E39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,Bold" w:hAnsi="BookmanOldStyle,Bold" w:cs="BookmanOldStyle,Bold"/>
          <w:b/>
          <w:bCs/>
          <w:sz w:val="21"/>
          <w:szCs w:val="21"/>
        </w:rPr>
      </w:pP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Beers &amp; Wines</w:t>
      </w: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ab/>
      </w:r>
    </w:p>
    <w:p w:rsidR="00231D03" w:rsidRPr="001E396D" w:rsidRDefault="00231D03" w:rsidP="001E39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,Bold" w:hAnsi="BookmanOldStyle,Bold" w:cs="BookmanOldStyle,Bold"/>
          <w:b/>
          <w:bCs/>
          <w:sz w:val="21"/>
          <w:szCs w:val="21"/>
        </w:rPr>
      </w:pP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Unique Gift Ideas</w:t>
      </w:r>
    </w:p>
    <w:p w:rsidR="00231D03" w:rsidRPr="001E396D" w:rsidRDefault="00231D03" w:rsidP="001E39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,Bold" w:hAnsi="BookmanOldStyle,Bold" w:cs="BookmanOldStyle,Bold"/>
          <w:b/>
          <w:bCs/>
          <w:sz w:val="21"/>
          <w:szCs w:val="21"/>
        </w:rPr>
        <w:sectPr w:rsidR="00231D03" w:rsidRPr="001E396D" w:rsidSect="001E396D">
          <w:type w:val="continuous"/>
          <w:pgSz w:w="12240" w:h="15840"/>
          <w:pgMar w:top="864" w:right="864" w:bottom="864" w:left="864" w:header="720" w:footer="720" w:gutter="0"/>
          <w:cols w:num="2" w:space="720"/>
          <w:docGrid w:linePitch="360"/>
        </w:sectPr>
      </w:pPr>
      <w:r>
        <w:rPr>
          <w:rFonts w:ascii="BookmanOldStyle,Bold" w:hAnsi="BookmanOldStyle,Bold" w:cs="BookmanOldStyle,Bold"/>
          <w:b/>
          <w:bCs/>
          <w:sz w:val="21"/>
          <w:szCs w:val="21"/>
        </w:rPr>
        <w:t xml:space="preserve">Green-Certified </w:t>
      </w:r>
      <w:r w:rsidRPr="001E396D">
        <w:rPr>
          <w:rFonts w:ascii="BookmanOldStyle,Bold" w:hAnsi="BookmanOldStyle,Bold" w:cs="BookmanOldStyle,Bold"/>
          <w:b/>
          <w:bCs/>
          <w:sz w:val="21"/>
          <w:szCs w:val="21"/>
        </w:rPr>
        <w:t>Realtor</w:t>
      </w:r>
    </w:p>
    <w:p w:rsidR="00231D03" w:rsidRPr="00807B30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,Bold" w:hAnsi="BookmanOldStyle,Bold" w:cs="BookmanOldStyle,Bold"/>
          <w:b/>
          <w:bCs/>
          <w:color w:val="53423A"/>
          <w:sz w:val="20"/>
          <w:szCs w:val="20"/>
        </w:rPr>
      </w:pPr>
    </w:p>
    <w:p w:rsidR="00231D03" w:rsidRPr="001E396D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,Bold" w:hAnsi="BookmanOldStyle,Bold" w:cs="BookmanOldStyle,Bold"/>
          <w:b/>
          <w:bCs/>
          <w:color w:val="1803B5"/>
          <w:sz w:val="44"/>
          <w:szCs w:val="44"/>
        </w:rPr>
      </w:pPr>
      <w:r w:rsidRPr="001E396D">
        <w:rPr>
          <w:rFonts w:ascii="BookmanOldStyle" w:hAnsi="BookmanOldStyle" w:cs="BookmanOldStyle"/>
          <w:b/>
          <w:bCs/>
          <w:color w:val="1803B5"/>
          <w:sz w:val="44"/>
          <w:szCs w:val="44"/>
        </w:rPr>
        <w:t>First Annual</w:t>
      </w:r>
      <w:r w:rsidRPr="001E396D">
        <w:rPr>
          <w:rFonts w:ascii="BookmanOldStyle,Bold" w:hAnsi="BookmanOldStyle,Bold" w:cs="BookmanOldStyle,Bold"/>
          <w:b/>
          <w:bCs/>
          <w:color w:val="1803B5"/>
          <w:sz w:val="44"/>
          <w:szCs w:val="44"/>
        </w:rPr>
        <w:t xml:space="preserve"> Wedding Weekend</w:t>
      </w:r>
    </w:p>
    <w:p w:rsidR="00231D03" w:rsidRPr="001E396D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b/>
          <w:bCs/>
          <w:color w:val="1803B5"/>
          <w:sz w:val="44"/>
          <w:szCs w:val="44"/>
        </w:rPr>
      </w:pPr>
      <w:r w:rsidRPr="001E396D">
        <w:rPr>
          <w:rFonts w:ascii="BookmanOldStyle" w:hAnsi="BookmanOldStyle" w:cs="BookmanOldStyle"/>
          <w:b/>
          <w:bCs/>
          <w:color w:val="1803B5"/>
          <w:sz w:val="44"/>
          <w:szCs w:val="44"/>
        </w:rPr>
        <w:t>Feb. 25</w:t>
      </w:r>
      <w:r w:rsidRPr="001E396D">
        <w:rPr>
          <w:rFonts w:ascii="BookmanOldStyle" w:hAnsi="BookmanOldStyle" w:cs="BookmanOldStyle"/>
          <w:b/>
          <w:bCs/>
          <w:color w:val="1803B5"/>
          <w:sz w:val="44"/>
          <w:szCs w:val="44"/>
          <w:vertAlign w:val="superscript"/>
        </w:rPr>
        <w:t>th</w:t>
      </w:r>
      <w:r w:rsidRPr="001E396D">
        <w:rPr>
          <w:rFonts w:ascii="BookmanOldStyle" w:hAnsi="BookmanOldStyle" w:cs="BookmanOldStyle"/>
          <w:b/>
          <w:bCs/>
          <w:color w:val="1803B5"/>
          <w:sz w:val="44"/>
          <w:szCs w:val="44"/>
        </w:rPr>
        <w:t xml:space="preserve"> &amp; 26</w:t>
      </w:r>
      <w:r w:rsidRPr="001E396D">
        <w:rPr>
          <w:rFonts w:ascii="BookmanOldStyle" w:hAnsi="BookmanOldStyle" w:cs="BookmanOldStyle"/>
          <w:b/>
          <w:bCs/>
          <w:color w:val="1803B5"/>
          <w:sz w:val="44"/>
          <w:szCs w:val="44"/>
          <w:vertAlign w:val="superscript"/>
        </w:rPr>
        <w:t>th</w:t>
      </w:r>
      <w:r w:rsidRPr="001E396D">
        <w:rPr>
          <w:rFonts w:ascii="BookmanOldStyle" w:hAnsi="BookmanOldStyle" w:cs="BookmanOldStyle"/>
          <w:b/>
          <w:bCs/>
          <w:color w:val="1803B5"/>
          <w:sz w:val="44"/>
          <w:szCs w:val="44"/>
        </w:rPr>
        <w:t xml:space="preserve"> </w:t>
      </w:r>
    </w:p>
    <w:p w:rsidR="00231D03" w:rsidRPr="00D32A4C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53423A"/>
          <w:sz w:val="20"/>
          <w:szCs w:val="20"/>
        </w:rPr>
      </w:pPr>
    </w:p>
    <w:p w:rsidR="00231D03" w:rsidRPr="00D32A4C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35"/>
          <w:szCs w:val="35"/>
        </w:rPr>
      </w:pPr>
      <w:r w:rsidRPr="00D32A4C">
        <w:rPr>
          <w:rFonts w:ascii="BookmanOldStyle" w:hAnsi="BookmanOldStyle" w:cs="BookmanOldStyle"/>
          <w:sz w:val="35"/>
          <w:szCs w:val="35"/>
        </w:rPr>
        <w:t>Join our regular merchants and special guests for suggestions and merchandise that put a personal, local spin on your big day.</w:t>
      </w:r>
    </w:p>
    <w:p w:rsidR="00231D03" w:rsidRPr="001C0E74" w:rsidRDefault="00231D03" w:rsidP="001C0E7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231D03" w:rsidRPr="001E396D" w:rsidRDefault="00231D03" w:rsidP="00807B3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b/>
          <w:bCs/>
          <w:color w:val="DE0414"/>
          <w:sz w:val="28"/>
          <w:szCs w:val="28"/>
        </w:rPr>
      </w:pPr>
      <w:r w:rsidRPr="001E396D">
        <w:rPr>
          <w:rFonts w:ascii="BookmanOldStyle" w:hAnsi="BookmanOldStyle" w:cs="BookmanOldStyle"/>
          <w:b/>
          <w:bCs/>
          <w:color w:val="DE0414"/>
          <w:sz w:val="28"/>
          <w:szCs w:val="28"/>
        </w:rPr>
        <w:t>This event is free and open to the public.</w:t>
      </w:r>
    </w:p>
    <w:p w:rsidR="00231D03" w:rsidRPr="001E396D" w:rsidRDefault="00231D03" w:rsidP="00807B3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 w:rsidRPr="001E396D">
        <w:rPr>
          <w:rFonts w:ascii="BookmanOldStyle" w:hAnsi="BookmanOldStyle" w:cs="BookmanOldStyle"/>
          <w:sz w:val="28"/>
          <w:szCs w:val="28"/>
        </w:rPr>
        <w:t>Pittsburgh Public Market</w:t>
      </w:r>
    </w:p>
    <w:p w:rsidR="00231D03" w:rsidRPr="001E396D" w:rsidRDefault="00231D03" w:rsidP="00807B3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 w:rsidRPr="001E396D">
        <w:rPr>
          <w:rFonts w:ascii="BookmanOldStyle" w:hAnsi="BookmanOldStyle" w:cs="BookmanOldStyle"/>
          <w:sz w:val="28"/>
          <w:szCs w:val="28"/>
        </w:rPr>
        <w:t>Smallman St. at 17th St. in the Strip District</w:t>
      </w:r>
    </w:p>
    <w:p w:rsidR="00231D03" w:rsidRPr="001E396D" w:rsidRDefault="00231D03" w:rsidP="00807B3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FF"/>
          <w:sz w:val="28"/>
          <w:szCs w:val="28"/>
        </w:rPr>
      </w:pPr>
      <w:r w:rsidRPr="001E396D">
        <w:rPr>
          <w:rFonts w:ascii="BookmanOldStyle" w:hAnsi="BookmanOldStyle" w:cs="BookmanOldStyle"/>
          <w:color w:val="0000FF"/>
          <w:sz w:val="28"/>
          <w:szCs w:val="28"/>
        </w:rPr>
        <w:t>www.pittsburghpublicmarket.org</w:t>
      </w:r>
    </w:p>
    <w:p w:rsidR="00231D03" w:rsidRPr="001E396D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 w:rsidRPr="001E396D">
        <w:rPr>
          <w:rFonts w:ascii="BookmanOldStyle" w:hAnsi="BookmanOldStyle" w:cs="BookmanOldStyle"/>
          <w:sz w:val="28"/>
          <w:szCs w:val="28"/>
        </w:rPr>
        <w:t xml:space="preserve">412-281-4505 </w:t>
      </w:r>
    </w:p>
    <w:p w:rsidR="00231D03" w:rsidRPr="001E396D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</w:p>
    <w:p w:rsidR="00231D03" w:rsidRPr="001C0E74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b/>
          <w:bCs/>
          <w:color w:val="683104"/>
          <w:sz w:val="35"/>
          <w:szCs w:val="35"/>
        </w:rPr>
      </w:pPr>
      <w:r w:rsidRPr="001C0E74">
        <w:rPr>
          <w:rFonts w:ascii="BookmanOldStyle" w:hAnsi="BookmanOldStyle" w:cs="BookmanOldStyle"/>
          <w:b/>
          <w:bCs/>
          <w:color w:val="683104"/>
          <w:sz w:val="35"/>
          <w:szCs w:val="35"/>
        </w:rPr>
        <w:t xml:space="preserve">No wedding in your immediate future? </w:t>
      </w:r>
    </w:p>
    <w:p w:rsidR="00231D03" w:rsidRPr="001C0E74" w:rsidRDefault="00231D03" w:rsidP="00D32A4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b/>
          <w:bCs/>
          <w:color w:val="683104"/>
          <w:sz w:val="35"/>
          <w:szCs w:val="35"/>
        </w:rPr>
      </w:pPr>
      <w:r w:rsidRPr="001C0E74">
        <w:rPr>
          <w:rFonts w:ascii="BookmanOldStyle" w:hAnsi="BookmanOldStyle" w:cs="BookmanOldStyle"/>
          <w:b/>
          <w:bCs/>
          <w:color w:val="683104"/>
          <w:sz w:val="35"/>
          <w:szCs w:val="35"/>
        </w:rPr>
        <w:t xml:space="preserve">Our merchants will provide you with great ideas for gifts, events and parties that keep it </w:t>
      </w:r>
      <w:r>
        <w:rPr>
          <w:rFonts w:ascii="BookmanOldStyle" w:hAnsi="BookmanOldStyle" w:cs="BookmanOldStyle"/>
          <w:b/>
          <w:bCs/>
          <w:color w:val="683104"/>
          <w:sz w:val="35"/>
          <w:szCs w:val="35"/>
        </w:rPr>
        <w:t>fresh, local and unique!</w:t>
      </w:r>
    </w:p>
    <w:sectPr w:rsidR="00231D03" w:rsidRPr="001C0E74" w:rsidSect="001E396D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18B"/>
    <w:rsid w:val="000663A5"/>
    <w:rsid w:val="001C0E74"/>
    <w:rsid w:val="001E396D"/>
    <w:rsid w:val="00231D03"/>
    <w:rsid w:val="002351B8"/>
    <w:rsid w:val="002D04D4"/>
    <w:rsid w:val="00331A47"/>
    <w:rsid w:val="00807B30"/>
    <w:rsid w:val="0084218B"/>
    <w:rsid w:val="009B0355"/>
    <w:rsid w:val="009E7E6F"/>
    <w:rsid w:val="00D32A4C"/>
    <w:rsid w:val="00DD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6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2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150</Words>
  <Characters>859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Tiffani</cp:lastModifiedBy>
  <cp:revision>3</cp:revision>
  <dcterms:created xsi:type="dcterms:W3CDTF">2012-02-20T17:37:00Z</dcterms:created>
  <dcterms:modified xsi:type="dcterms:W3CDTF">2012-02-23T19:05:00Z</dcterms:modified>
</cp:coreProperties>
</file>